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21E6" w:rsidRPr="0000108B" w:rsidRDefault="0000108B" w:rsidP="0000108B">
      <w:pPr>
        <w:jc w:val="right"/>
        <w:rPr>
          <w:rFonts w:eastAsia="Times New Roman" w:cstheme="minorHAnsi"/>
          <w:color w:val="000000"/>
          <w:sz w:val="24"/>
          <w:szCs w:val="24"/>
          <w:lang w:val="en-US" w:eastAsia="pl-PL"/>
        </w:rPr>
      </w:pPr>
      <w:r>
        <w:rPr>
          <w:rFonts w:eastAsia="Times New Roman" w:cstheme="minorHAnsi"/>
          <w:b/>
          <w:bCs/>
          <w:color w:val="000000"/>
          <w:sz w:val="20"/>
          <w:szCs w:val="20"/>
          <w:lang w:val="en" w:eastAsia="pl-PL"/>
        </w:rPr>
        <w:br/>
      </w:r>
    </w:p>
    <w:p w:rsidR="00B421E6" w:rsidRPr="00B421E6" w:rsidRDefault="00B421E6" w:rsidP="00B421E6">
      <w:pPr>
        <w:spacing w:line="253" w:lineRule="atLeast"/>
        <w:rPr>
          <w:rFonts w:eastAsia="Times New Roman" w:cstheme="minorHAnsi"/>
          <w:color w:val="000000"/>
          <w:lang w:val="en-US" w:eastAsia="pl-PL"/>
        </w:rPr>
      </w:pPr>
      <w:r w:rsidRPr="00B421E6">
        <w:rPr>
          <w:rFonts w:eastAsia="Times New Roman" w:cstheme="minorHAnsi"/>
          <w:color w:val="000000"/>
          <w:sz w:val="24"/>
          <w:szCs w:val="24"/>
          <w:lang w:val="en-US" w:eastAsia="pl-PL"/>
        </w:rPr>
        <w:t> </w:t>
      </w:r>
    </w:p>
    <w:p w:rsidR="00B421E6" w:rsidRPr="00BC3919" w:rsidRDefault="00B421E6" w:rsidP="00B421E6">
      <w:pPr>
        <w:spacing w:line="253" w:lineRule="atLeast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</w:pPr>
      <w:r w:rsidRPr="00BC3919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  <w:t>REPORT</w:t>
      </w:r>
    </w:p>
    <w:p w:rsidR="00B421E6" w:rsidRPr="00665347" w:rsidRDefault="00B421E6" w:rsidP="00665347">
      <w:pPr>
        <w:spacing w:line="253" w:lineRule="atLeast"/>
        <w:jc w:val="center"/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</w:pPr>
      <w:r w:rsidRPr="00BC3919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  <w:t>from the implementation of the doctoral program and the progress in scientific work and the preparation of the doctoral dissertation</w:t>
      </w:r>
      <w:r w:rsidR="00665347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  <w:t xml:space="preserve"> </w:t>
      </w:r>
      <w:r w:rsidRPr="00665347">
        <w:rPr>
          <w:rFonts w:ascii="Calibri Light" w:eastAsia="Times New Roman" w:hAnsi="Calibri Light" w:cs="Calibri Light"/>
          <w:b/>
          <w:bCs/>
          <w:color w:val="000000"/>
          <w:sz w:val="24"/>
          <w:szCs w:val="24"/>
          <w:lang w:val="en-US" w:eastAsia="pl-PL"/>
        </w:rPr>
        <w:t>for the period</w:t>
      </w:r>
      <w:r w:rsidR="0000108B" w:rsidRPr="00665347"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  <w:t xml:space="preserve"> </w:t>
      </w:r>
      <w:r w:rsidR="00BC3919" w:rsidRPr="00665347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val="en-US" w:eastAsia="pl-PL"/>
        </w:rPr>
        <w:t>202</w:t>
      </w:r>
      <w:r w:rsidR="00BE2234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val="en-US" w:eastAsia="pl-PL"/>
        </w:rPr>
        <w:t>2</w:t>
      </w:r>
      <w:r w:rsidR="00BC3919" w:rsidRPr="00665347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val="en-US" w:eastAsia="pl-PL"/>
        </w:rPr>
        <w:t>/202</w:t>
      </w:r>
      <w:r w:rsidR="00BE2234">
        <w:rPr>
          <w:rFonts w:ascii="Calibri Light" w:eastAsia="Times New Roman" w:hAnsi="Calibri Light" w:cs="Calibri Light"/>
          <w:b/>
          <w:color w:val="000000"/>
          <w:sz w:val="24"/>
          <w:szCs w:val="24"/>
          <w:u w:val="single"/>
          <w:lang w:val="en-US" w:eastAsia="pl-PL"/>
        </w:rPr>
        <w:t>3</w:t>
      </w:r>
    </w:p>
    <w:p w:rsidR="00BC3919" w:rsidRPr="00BC3919" w:rsidRDefault="00BC3919" w:rsidP="00B421E6">
      <w:pPr>
        <w:spacing w:line="253" w:lineRule="atLeast"/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</w:pPr>
    </w:p>
    <w:p w:rsidR="00665347" w:rsidRDefault="00665347" w:rsidP="00B421E6">
      <w:pPr>
        <w:spacing w:line="253" w:lineRule="atLeast"/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</w:pPr>
    </w:p>
    <w:p w:rsidR="00665347" w:rsidRDefault="00665347" w:rsidP="00B421E6">
      <w:pPr>
        <w:spacing w:line="253" w:lineRule="atLeast"/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</w:pPr>
    </w:p>
    <w:p w:rsidR="00BC3919" w:rsidRDefault="00BC3919" w:rsidP="00B421E6">
      <w:pPr>
        <w:spacing w:line="253" w:lineRule="atLeast"/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</w:pPr>
      <w:r w:rsidRPr="00BC3919"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  <w:t>Full name of the doctoral student:</w:t>
      </w:r>
    </w:p>
    <w:p w:rsidR="00BE2234" w:rsidRPr="00BC3919" w:rsidRDefault="00BE2234" w:rsidP="00B421E6">
      <w:pPr>
        <w:spacing w:line="253" w:lineRule="atLeast"/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</w:pPr>
      <w:r>
        <w:rPr>
          <w:rFonts w:ascii="Calibri Light" w:eastAsia="Times New Roman" w:hAnsi="Calibri Light" w:cs="Calibri Light"/>
          <w:b/>
          <w:color w:val="000000"/>
          <w:sz w:val="24"/>
          <w:szCs w:val="24"/>
          <w:lang w:val="en-US" w:eastAsia="pl-PL"/>
        </w:rPr>
        <w:t>Year of study: IV - extension</w:t>
      </w:r>
    </w:p>
    <w:p w:rsidR="00BC3919" w:rsidRPr="00BC3919" w:rsidRDefault="00BC3919" w:rsidP="00B421E6">
      <w:pPr>
        <w:spacing w:line="253" w:lineRule="atLeast"/>
        <w:rPr>
          <w:rFonts w:ascii="Calibri Light" w:eastAsia="Times New Roman" w:hAnsi="Calibri Light" w:cs="Calibri Light"/>
          <w:color w:val="000000"/>
          <w:sz w:val="24"/>
          <w:szCs w:val="24"/>
          <w:lang w:val="en-US" w:eastAsia="pl-PL"/>
        </w:rPr>
      </w:pPr>
    </w:p>
    <w:p w:rsidR="00B421E6" w:rsidRPr="00BC3919" w:rsidRDefault="00B421E6" w:rsidP="00B421E6">
      <w:pPr>
        <w:spacing w:line="253" w:lineRule="atLeast"/>
        <w:rPr>
          <w:rFonts w:ascii="Calibri Light" w:eastAsia="Times New Roman" w:hAnsi="Calibri Light" w:cs="Calibri Light"/>
          <w:color w:val="000000"/>
          <w:sz w:val="24"/>
          <w:szCs w:val="24"/>
          <w:lang w:val="en-US" w:eastAsia="pl-PL"/>
        </w:rPr>
      </w:pPr>
      <w:r w:rsidRPr="00BC3919">
        <w:rPr>
          <w:rFonts w:ascii="Calibri Light" w:eastAsia="Times New Roman" w:hAnsi="Calibri Light" w:cs="Calibri Light"/>
          <w:color w:val="000000"/>
          <w:sz w:val="24"/>
          <w:szCs w:val="24"/>
          <w:lang w:val="en-US" w:eastAsia="pl-PL"/>
        </w:rPr>
        <w:t> </w:t>
      </w:r>
    </w:p>
    <w:tbl>
      <w:tblPr>
        <w:tblW w:w="0" w:type="auto"/>
        <w:tblInd w:w="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66"/>
      </w:tblGrid>
      <w:tr w:rsidR="00B421E6" w:rsidRPr="000036C6" w:rsidTr="00416D58">
        <w:trPr>
          <w:trHeight w:val="1245"/>
        </w:trPr>
        <w:tc>
          <w:tcPr>
            <w:tcW w:w="9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1. Have all classes and all the exams provided within the individual study plan been completed in a timely manner?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rPr>
          <w:trHeight w:val="1245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2. Description of the progress in the preparation of the doctoral dissertation and the progress in conducting scientific research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3. Publications issued or accepted for print - provide the author (s), title of the publication, name of the journal, year, volume, pages.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4. Participation in conferences - provide the name of the conference, place and date of the conference, title of the speech delivered at the conference, description of the poster presented at the conference.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5. Implementation of own research projects - please provide the project number and title, project manager data and source of project financing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6. Submitted applications for a grant to an external institution (give the title of the project, name of the competition, result)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lastRenderedPageBreak/>
              <w:t> 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lastRenderedPageBreak/>
              <w:t>7. Scientific internships - type of stay, institution, duration, country / city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8. Professional internships (conducted or co-conducted teaching classes)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0036C6" w:rsidTr="00416D58">
        <w:trPr>
          <w:trHeight w:val="848"/>
        </w:trPr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Number of hours and type of classes</w:t>
            </w:r>
            <w:r w:rsidR="008F1883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 xml:space="preserve"> (</w:t>
            </w:r>
            <w:r w:rsidR="008F1883" w:rsidRPr="008F1883">
              <w:rPr>
                <w:rFonts w:ascii="Calibri Light" w:eastAsia="Times New Roman" w:hAnsi="Calibri Light" w:cs="Calibri Light"/>
                <w:color w:val="FF0000"/>
                <w:sz w:val="24"/>
                <w:szCs w:val="24"/>
                <w:lang w:val="en-US" w:eastAsia="pl-PL"/>
              </w:rPr>
              <w:t>the teaching load sheet must be attached</w:t>
            </w:r>
            <w:r w:rsidR="008F1883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)</w:t>
            </w: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:</w:t>
            </w:r>
          </w:p>
          <w:p w:rsidR="00B421E6" w:rsidRPr="00BC3919" w:rsidRDefault="00B421E6" w:rsidP="00416D58">
            <w:pPr>
              <w:pStyle w:val="Akapitzlist"/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yourself</w:t>
            </w:r>
          </w:p>
          <w:p w:rsidR="00B421E6" w:rsidRPr="00BC3919" w:rsidRDefault="00B421E6" w:rsidP="00416D58">
            <w:pPr>
              <w:ind w:firstLine="60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</w:p>
          <w:p w:rsidR="00B421E6" w:rsidRPr="00BC3919" w:rsidRDefault="00B421E6" w:rsidP="00416D58">
            <w:pPr>
              <w:pStyle w:val="Akapitzlist"/>
              <w:numPr>
                <w:ilvl w:val="0"/>
                <w:numId w:val="1"/>
              </w:num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in the form of participation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Default="00B421E6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9. PhD thesis - date of opening the procedure</w:t>
            </w:r>
          </w:p>
          <w:p w:rsidR="00DE318F" w:rsidRPr="00BC3919" w:rsidRDefault="00DE318F" w:rsidP="00416D58">
            <w:pPr>
              <w:ind w:left="284" w:hanging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</w:p>
          <w:p w:rsidR="00B421E6" w:rsidRPr="00BC3919" w:rsidRDefault="00B421E6" w:rsidP="00416D58">
            <w:pPr>
              <w:ind w:left="284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  <w:tr w:rsidR="00B421E6" w:rsidRPr="00BC3919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425" w:hanging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10.      </w:t>
            </w:r>
          </w:p>
          <w:p w:rsidR="00B421E6" w:rsidRPr="00BC3919" w:rsidRDefault="00B421E6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  <w:p w:rsidR="00B421E6" w:rsidRPr="00BC3919" w:rsidRDefault="00B421E6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  <w:p w:rsidR="00B421E6" w:rsidRPr="00BC3919" w:rsidRDefault="008F1883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 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…….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</w:t>
            </w:r>
            <w:r w:rsidR="00BE2234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…………………………………..</w:t>
            </w:r>
          </w:p>
          <w:p w:rsidR="00B421E6" w:rsidRPr="00BC3919" w:rsidRDefault="00665347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             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(</w:t>
            </w:r>
            <w:proofErr w:type="spellStart"/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date</w:t>
            </w:r>
            <w:proofErr w:type="spellEnd"/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and </w:t>
            </w:r>
            <w:proofErr w:type="spellStart"/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student’s</w:t>
            </w:r>
            <w:proofErr w:type="spellEnd"/>
            <w:r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signature</w:t>
            </w:r>
            <w:proofErr w:type="spellEnd"/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)</w:t>
            </w:r>
          </w:p>
          <w:p w:rsidR="00B421E6" w:rsidRPr="00BC3919" w:rsidRDefault="00B421E6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  <w:p w:rsidR="00B421E6" w:rsidRPr="00BC3919" w:rsidRDefault="00B421E6" w:rsidP="00416D58">
            <w:pPr>
              <w:ind w:left="425"/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eastAsia="pl-PL"/>
              </w:rPr>
              <w:t> </w:t>
            </w:r>
          </w:p>
        </w:tc>
      </w:tr>
      <w:tr w:rsidR="00B421E6" w:rsidRPr="000036C6" w:rsidTr="00416D58">
        <w:tc>
          <w:tcPr>
            <w:tcW w:w="95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421E6" w:rsidRPr="00BC3919" w:rsidRDefault="00B421E6" w:rsidP="00416D58">
            <w:pPr>
              <w:ind w:left="425" w:hanging="425"/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11. Marks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……</w:t>
            </w:r>
            <w:r w:rsidR="008F1883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…..</w:t>
            </w: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…………………………………………………..</w:t>
            </w:r>
          </w:p>
          <w:p w:rsidR="00B421E6" w:rsidRPr="00BC3919" w:rsidRDefault="008F1883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 xml:space="preserve">       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(date and supervisor</w:t>
            </w:r>
            <w: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 xml:space="preserve">’s </w:t>
            </w: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signature</w:t>
            </w:r>
            <w:r w:rsidR="00B421E6"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)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  <w:p w:rsidR="00B421E6" w:rsidRPr="00BC3919" w:rsidRDefault="00B421E6" w:rsidP="00416D58">
            <w:pPr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</w:pPr>
            <w:r w:rsidRPr="00BC3919">
              <w:rPr>
                <w:rFonts w:ascii="Calibri Light" w:eastAsia="Times New Roman" w:hAnsi="Calibri Light" w:cs="Calibri Light"/>
                <w:sz w:val="24"/>
                <w:szCs w:val="24"/>
                <w:lang w:val="en-US" w:eastAsia="pl-PL"/>
              </w:rPr>
              <w:t> </w:t>
            </w:r>
          </w:p>
        </w:tc>
      </w:tr>
    </w:tbl>
    <w:p w:rsidR="00B421E6" w:rsidRPr="00BC3919" w:rsidRDefault="00B421E6" w:rsidP="00B421E6">
      <w:pPr>
        <w:spacing w:line="253" w:lineRule="atLeast"/>
        <w:rPr>
          <w:rFonts w:ascii="Calibri Light" w:eastAsia="Times New Roman" w:hAnsi="Calibri Light" w:cs="Calibri Light"/>
          <w:color w:val="000000"/>
          <w:sz w:val="24"/>
          <w:szCs w:val="24"/>
          <w:lang w:val="en-US" w:eastAsia="pl-PL"/>
        </w:rPr>
      </w:pPr>
      <w:r w:rsidRPr="00BC3919">
        <w:rPr>
          <w:rFonts w:ascii="Calibri Light" w:eastAsia="Times New Roman" w:hAnsi="Calibri Light" w:cs="Calibri Light"/>
          <w:color w:val="000000"/>
          <w:sz w:val="24"/>
          <w:szCs w:val="24"/>
          <w:lang w:val="en-US" w:eastAsia="pl-PL"/>
        </w:rPr>
        <w:t> </w:t>
      </w:r>
    </w:p>
    <w:p w:rsidR="00B421E6" w:rsidRPr="00BC3919" w:rsidRDefault="00B421E6" w:rsidP="00B421E6">
      <w:pPr>
        <w:rPr>
          <w:rFonts w:ascii="Calibri Light" w:hAnsi="Calibri Light" w:cs="Calibri Light"/>
          <w:sz w:val="24"/>
          <w:szCs w:val="24"/>
          <w:lang w:val="en-US"/>
        </w:rPr>
      </w:pPr>
    </w:p>
    <w:p w:rsidR="00B421E6" w:rsidRPr="00BC3919" w:rsidRDefault="00B421E6" w:rsidP="00B421E6">
      <w:pPr>
        <w:pStyle w:val="Default"/>
        <w:spacing w:line="276" w:lineRule="auto"/>
        <w:jc w:val="both"/>
        <w:rPr>
          <w:rFonts w:ascii="Calibri Light" w:hAnsi="Calibri Light" w:cs="Calibri Light"/>
          <w:lang w:val="en-US"/>
        </w:rPr>
      </w:pPr>
    </w:p>
    <w:p w:rsidR="00B421E6" w:rsidRPr="00B421E6" w:rsidRDefault="00B421E6" w:rsidP="00B421E6">
      <w:pPr>
        <w:pStyle w:val="Default"/>
        <w:spacing w:line="276" w:lineRule="auto"/>
        <w:jc w:val="both"/>
        <w:rPr>
          <w:rFonts w:asciiTheme="minorHAnsi" w:hAnsiTheme="minorHAnsi" w:cstheme="minorHAnsi"/>
          <w:lang w:val="en-US"/>
        </w:rPr>
      </w:pPr>
    </w:p>
    <w:p w:rsidR="005B6B20" w:rsidRPr="00B421E6" w:rsidRDefault="005B6B20">
      <w:pPr>
        <w:rPr>
          <w:rFonts w:cstheme="minorHAnsi"/>
          <w:lang w:val="en-US"/>
        </w:rPr>
      </w:pPr>
    </w:p>
    <w:sectPr w:rsidR="005B6B20" w:rsidRPr="00B421E6" w:rsidSect="00BE22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4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3E40" w:rsidRDefault="00403E40" w:rsidP="00D515E7">
      <w:r>
        <w:separator/>
      </w:r>
    </w:p>
  </w:endnote>
  <w:endnote w:type="continuationSeparator" w:id="0">
    <w:p w:rsidR="00403E40" w:rsidRDefault="00403E40" w:rsidP="00D51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C6" w:rsidRDefault="000036C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14AF" w:rsidRPr="00017FEC" w:rsidRDefault="00754313" w:rsidP="00BE2234">
    <w:pPr>
      <w:pStyle w:val="Nagwek"/>
      <w:jc w:val="center"/>
      <w:rPr>
        <w:sz w:val="16"/>
      </w:rPr>
    </w:pPr>
    <w:r w:rsidRPr="008427CD">
      <w:rPr>
        <w:sz w:val="16"/>
      </w:rPr>
      <w:t>Projekt „</w:t>
    </w:r>
    <w:proofErr w:type="spellStart"/>
    <w:r w:rsidRPr="008427CD">
      <w:rPr>
        <w:sz w:val="16"/>
      </w:rPr>
      <w:t>Universitas</w:t>
    </w:r>
    <w:proofErr w:type="spellEnd"/>
    <w:r w:rsidRPr="008427CD">
      <w:rPr>
        <w:sz w:val="16"/>
      </w:rPr>
      <w:t xml:space="preserve"> Copernicana </w:t>
    </w:r>
    <w:proofErr w:type="spellStart"/>
    <w:r w:rsidRPr="008427CD">
      <w:rPr>
        <w:sz w:val="16"/>
      </w:rPr>
      <w:t>Thoruniensis</w:t>
    </w:r>
    <w:proofErr w:type="spellEnd"/>
    <w:r w:rsidRPr="008427CD">
      <w:rPr>
        <w:sz w:val="16"/>
      </w:rPr>
      <w:t xml:space="preserve"> In Futuro – modernizacja Uniwersytetu Mikołaja Kopernika w ramach Zintegrowanego Programu Uczelni” (2018-2022)</w:t>
    </w:r>
    <w:r w:rsidR="008614AF" w:rsidRPr="00DE3CE0">
      <w:rPr>
        <w:sz w:val="16"/>
      </w:rPr>
      <w:t xml:space="preserve"> </w:t>
    </w:r>
    <w:r w:rsidR="00ED68D9">
      <w:rPr>
        <w:sz w:val="16"/>
      </w:rPr>
      <w:t>współ</w:t>
    </w:r>
    <w:r w:rsidR="008614AF" w:rsidRPr="00DE3CE0">
      <w:rPr>
        <w:sz w:val="16"/>
      </w:rPr>
      <w:t>finansowany z Euro</w:t>
    </w:r>
    <w:r w:rsidR="00607009">
      <w:rPr>
        <w:sz w:val="16"/>
      </w:rPr>
      <w:t>pejskiego Funduszu Społecznego</w:t>
    </w:r>
    <w:r w:rsidR="00251A30">
      <w:rPr>
        <w:sz w:val="16"/>
      </w:rPr>
      <w:t xml:space="preserve"> –</w:t>
    </w:r>
    <w:r w:rsidR="00607009">
      <w:rPr>
        <w:sz w:val="16"/>
      </w:rPr>
      <w:t xml:space="preserve"> </w:t>
    </w:r>
    <w:r w:rsidR="008614AF" w:rsidRPr="00DE3CE0">
      <w:rPr>
        <w:sz w:val="16"/>
      </w:rPr>
      <w:t>Program Operacyjny Wiedza Edukacja Rozwój.</w:t>
    </w:r>
  </w:p>
  <w:sdt>
    <w:sdtPr>
      <w:id w:val="174860263"/>
      <w:docPartObj>
        <w:docPartGallery w:val="Page Numbers (Bottom of Page)"/>
        <w:docPartUnique/>
      </w:docPartObj>
    </w:sdtPr>
    <w:sdtEndPr/>
    <w:sdtContent>
      <w:p w:rsidR="000036C6" w:rsidRDefault="000036C6">
        <w:pPr>
          <w:pStyle w:val="Stopka"/>
          <w:jc w:val="center"/>
        </w:pPr>
      </w:p>
      <w:p w:rsidR="008614AF" w:rsidRDefault="008614A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661B">
          <w:rPr>
            <w:noProof/>
          </w:rPr>
          <w:t>2</w:t>
        </w:r>
        <w:r>
          <w:fldChar w:fldCharType="end"/>
        </w:r>
      </w:p>
    </w:sdtContent>
  </w:sdt>
  <w:p w:rsidR="00D1200D" w:rsidRPr="00DE3CE0" w:rsidRDefault="00D1200D" w:rsidP="00D1200D">
    <w:pPr>
      <w:pStyle w:val="Stopka"/>
      <w:jc w:val="center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2234" w:rsidRPr="00017FEC" w:rsidRDefault="00BE2234" w:rsidP="00BE2234">
    <w:pPr>
      <w:pStyle w:val="Nagwek"/>
      <w:jc w:val="center"/>
      <w:rPr>
        <w:sz w:val="16"/>
      </w:rPr>
    </w:pPr>
    <w:r w:rsidRPr="008427CD">
      <w:rPr>
        <w:sz w:val="16"/>
      </w:rPr>
      <w:t>Projekt „</w:t>
    </w:r>
    <w:proofErr w:type="spellStart"/>
    <w:r w:rsidRPr="008427CD">
      <w:rPr>
        <w:sz w:val="16"/>
      </w:rPr>
      <w:t>Universitas</w:t>
    </w:r>
    <w:proofErr w:type="spellEnd"/>
    <w:r w:rsidRPr="008427CD">
      <w:rPr>
        <w:sz w:val="16"/>
      </w:rPr>
      <w:t xml:space="preserve"> Copernicana </w:t>
    </w:r>
    <w:proofErr w:type="spellStart"/>
    <w:r w:rsidRPr="008427CD">
      <w:rPr>
        <w:sz w:val="16"/>
      </w:rPr>
      <w:t>Thoruniensis</w:t>
    </w:r>
    <w:proofErr w:type="spellEnd"/>
    <w:r w:rsidRPr="008427CD">
      <w:rPr>
        <w:sz w:val="16"/>
      </w:rPr>
      <w:t xml:space="preserve"> In Futuro – modernizacja Uniwersytetu Mikołaja Kopernika w ramach Zintegrowanego Programu Uczelni” (2018-2022)</w:t>
    </w:r>
    <w:r w:rsidRPr="00DE3CE0">
      <w:rPr>
        <w:sz w:val="16"/>
      </w:rPr>
      <w:t xml:space="preserve"> </w:t>
    </w:r>
    <w:r>
      <w:rPr>
        <w:sz w:val="16"/>
      </w:rPr>
      <w:t>współ</w:t>
    </w:r>
    <w:r w:rsidRPr="00DE3CE0">
      <w:rPr>
        <w:sz w:val="16"/>
      </w:rPr>
      <w:t>finansowany z Euro</w:t>
    </w:r>
    <w:r>
      <w:rPr>
        <w:sz w:val="16"/>
      </w:rPr>
      <w:t xml:space="preserve">pejskiego Funduszu Społecznego – </w:t>
    </w:r>
    <w:r w:rsidRPr="00DE3CE0">
      <w:rPr>
        <w:sz w:val="16"/>
      </w:rPr>
      <w:t>Program Operacyjny Wiedza Edukacja Rozwój.</w:t>
    </w:r>
  </w:p>
  <w:sdt>
    <w:sdtPr>
      <w:id w:val="639697827"/>
      <w:docPartObj>
        <w:docPartGallery w:val="Page Numbers (Bottom of Page)"/>
        <w:docPartUnique/>
      </w:docPartObj>
    </w:sdtPr>
    <w:sdtEndPr/>
    <w:sdtContent>
      <w:p w:rsidR="000036C6" w:rsidRDefault="000036C6" w:rsidP="00BE2234">
        <w:pPr>
          <w:pStyle w:val="Stopka"/>
          <w:jc w:val="center"/>
        </w:pPr>
      </w:p>
      <w:p w:rsidR="00BE2234" w:rsidRDefault="00BE2234" w:rsidP="00BE2234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BE2234" w:rsidRPr="00DE3CE0" w:rsidRDefault="00BE2234" w:rsidP="00BE2234">
    <w:pPr>
      <w:pStyle w:val="Stopka"/>
      <w:jc w:val="center"/>
      <w:rPr>
        <w:sz w:val="16"/>
      </w:rPr>
    </w:pPr>
  </w:p>
  <w:p w:rsidR="008614AF" w:rsidRPr="00BE2234" w:rsidRDefault="008614AF" w:rsidP="00BE22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3E40" w:rsidRDefault="00403E40" w:rsidP="00D515E7">
      <w:r>
        <w:separator/>
      </w:r>
    </w:p>
  </w:footnote>
  <w:footnote w:type="continuationSeparator" w:id="0">
    <w:p w:rsidR="00403E40" w:rsidRDefault="00403E40" w:rsidP="00D51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36C6" w:rsidRDefault="000036C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27CD" w:rsidRPr="008427CD" w:rsidRDefault="001F243C" w:rsidP="001F243C">
    <w:pPr>
      <w:pStyle w:val="Nagwek"/>
      <w:jc w:val="center"/>
      <w:rPr>
        <w:sz w:val="16"/>
      </w:rPr>
    </w:pPr>
    <w:r w:rsidRPr="001F243C">
      <w:rPr>
        <w:noProof/>
        <w:lang w:eastAsia="pl-PL"/>
      </w:rPr>
      <w:ptab w:relativeTo="margin" w:alignment="center" w:leader="none"/>
    </w:r>
    <w:r w:rsidR="004D39E5">
      <w:rPr>
        <w:noProof/>
        <w:lang w:eastAsia="pl-PL"/>
      </w:rPr>
      <w:drawing>
        <wp:inline distT="0" distB="0" distL="0" distR="0">
          <wp:extent cx="5759450" cy="984731"/>
          <wp:effectExtent l="0" t="0" r="0" b="6350"/>
          <wp:docPr id="57" name="Obraz 57" descr="C:\Users\Paulina\Desktop\Academia Copernicana\logo naglowki\logo FE + UMK + UE\pl 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Paulina\Desktop\Academia Copernicana\logo naglowki\logo FE + UMK + UE\pl k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847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F243C">
      <w:rPr>
        <w:noProof/>
        <w:lang w:eastAsia="pl-PL"/>
      </w:rP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1A95" w:rsidRDefault="000036C6">
    <w:pPr>
      <w:pStyle w:val="Nagwek"/>
    </w:pPr>
    <w:r>
      <w:rPr>
        <w:noProof/>
        <w:lang w:eastAsia="pl-PL"/>
      </w:rPr>
      <w:drawing>
        <wp:inline distT="0" distB="0" distL="0" distR="0" wp14:anchorId="544BDBC0" wp14:editId="7D3A2EAA">
          <wp:extent cx="5347189" cy="781050"/>
          <wp:effectExtent l="0" t="0" r="6350" b="0"/>
          <wp:docPr id="4" name="Obraz 4" descr="C:\Users\Paulina\Desktop\Academia Copernicana\logo naglowki\logo FE + UMK + UE\pl czarno-bi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aulina\Desktop\Academia Copernicana\logo naglowki\logo FE + UMK + UE\pl czarno-bialy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4566" cy="7821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61D4C" w:rsidRDefault="00235C19" w:rsidP="00235C19">
    <w:pPr>
      <w:pStyle w:val="Stopka"/>
      <w:jc w:val="center"/>
      <w:rPr>
        <w:sz w:val="18"/>
      </w:rPr>
    </w:pPr>
    <w:bookmarkStart w:id="0" w:name="_Hlk145059426"/>
    <w:bookmarkStart w:id="1" w:name="_Hlk145059427"/>
    <w:bookmarkStart w:id="2" w:name="_GoBack"/>
    <w:r w:rsidRPr="00235C19">
      <w:rPr>
        <w:sz w:val="18"/>
      </w:rPr>
      <w:t>Moduł 5. Interdyscyplinarna Szkoła Dok</w:t>
    </w:r>
    <w:r w:rsidR="00961D4C">
      <w:rPr>
        <w:sz w:val="18"/>
      </w:rPr>
      <w:t>torancka „Academia Copernicana”</w:t>
    </w:r>
    <w:r w:rsidRPr="00235C19">
      <w:rPr>
        <w:sz w:val="18"/>
      </w:rPr>
      <w:t xml:space="preserve"> </w:t>
    </w:r>
  </w:p>
  <w:p w:rsidR="00235C19" w:rsidRPr="000036C6" w:rsidRDefault="00235C19" w:rsidP="00235C19">
    <w:pPr>
      <w:pStyle w:val="Stopka"/>
      <w:jc w:val="center"/>
      <w:rPr>
        <w:sz w:val="18"/>
      </w:rPr>
    </w:pPr>
    <w:r w:rsidRPr="00235C19">
      <w:rPr>
        <w:sz w:val="18"/>
      </w:rPr>
      <w:t xml:space="preserve">ul. Lwowska 1, 87-100 Toruń, tel. </w:t>
    </w:r>
    <w:r w:rsidRPr="000036C6">
      <w:rPr>
        <w:sz w:val="18"/>
      </w:rPr>
      <w:t xml:space="preserve">+48 56 611 44 44, e-mail: </w:t>
    </w:r>
    <w:r w:rsidR="00BE2234" w:rsidRPr="000036C6">
      <w:rPr>
        <w:sz w:val="18"/>
      </w:rPr>
      <w:t>academia.copernicana@umk.pl</w:t>
    </w:r>
    <w:bookmarkEnd w:id="0"/>
    <w:bookmarkEnd w:id="1"/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AD2CA1"/>
    <w:multiLevelType w:val="hybridMultilevel"/>
    <w:tmpl w:val="BF300AC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1E6"/>
    <w:rsid w:val="0000058B"/>
    <w:rsid w:val="0000108B"/>
    <w:rsid w:val="000036C6"/>
    <w:rsid w:val="00006374"/>
    <w:rsid w:val="00015A2E"/>
    <w:rsid w:val="00017FEC"/>
    <w:rsid w:val="000B6C28"/>
    <w:rsid w:val="000F5244"/>
    <w:rsid w:val="001302F7"/>
    <w:rsid w:val="0015105A"/>
    <w:rsid w:val="001E661B"/>
    <w:rsid w:val="001F243C"/>
    <w:rsid w:val="001F37DC"/>
    <w:rsid w:val="00215A91"/>
    <w:rsid w:val="00235C19"/>
    <w:rsid w:val="00251A30"/>
    <w:rsid w:val="002B07CF"/>
    <w:rsid w:val="002D1A95"/>
    <w:rsid w:val="00301E4B"/>
    <w:rsid w:val="00331A83"/>
    <w:rsid w:val="00381DFE"/>
    <w:rsid w:val="00386E47"/>
    <w:rsid w:val="003F0BD7"/>
    <w:rsid w:val="003F66CC"/>
    <w:rsid w:val="00403E40"/>
    <w:rsid w:val="00422B9F"/>
    <w:rsid w:val="0044389D"/>
    <w:rsid w:val="00487647"/>
    <w:rsid w:val="00497EAB"/>
    <w:rsid w:val="004D39E5"/>
    <w:rsid w:val="00585374"/>
    <w:rsid w:val="005B6B20"/>
    <w:rsid w:val="005E595A"/>
    <w:rsid w:val="00607009"/>
    <w:rsid w:val="00665347"/>
    <w:rsid w:val="0068230B"/>
    <w:rsid w:val="00693430"/>
    <w:rsid w:val="006A5676"/>
    <w:rsid w:val="00751320"/>
    <w:rsid w:val="00754313"/>
    <w:rsid w:val="008427CD"/>
    <w:rsid w:val="008614AF"/>
    <w:rsid w:val="00875F3D"/>
    <w:rsid w:val="008A383C"/>
    <w:rsid w:val="008A6E8E"/>
    <w:rsid w:val="008C5E8C"/>
    <w:rsid w:val="008F1883"/>
    <w:rsid w:val="00961D4C"/>
    <w:rsid w:val="009E0F8D"/>
    <w:rsid w:val="00A34C99"/>
    <w:rsid w:val="00AA369D"/>
    <w:rsid w:val="00AD3409"/>
    <w:rsid w:val="00B421E6"/>
    <w:rsid w:val="00B6153E"/>
    <w:rsid w:val="00BA4D30"/>
    <w:rsid w:val="00BC3919"/>
    <w:rsid w:val="00BE2234"/>
    <w:rsid w:val="00C558CE"/>
    <w:rsid w:val="00CF6D6B"/>
    <w:rsid w:val="00CF74D6"/>
    <w:rsid w:val="00D1200D"/>
    <w:rsid w:val="00D244C3"/>
    <w:rsid w:val="00D515E7"/>
    <w:rsid w:val="00D8677C"/>
    <w:rsid w:val="00D94EB2"/>
    <w:rsid w:val="00DE318F"/>
    <w:rsid w:val="00DE3CE0"/>
    <w:rsid w:val="00E16963"/>
    <w:rsid w:val="00E36F1F"/>
    <w:rsid w:val="00ED68D9"/>
    <w:rsid w:val="00F11B0A"/>
    <w:rsid w:val="00F71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84FBED"/>
  <w15:docId w15:val="{3DEDB785-46D4-4305-9FF8-E6E529E25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421E6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A6E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6E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15E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15E7"/>
  </w:style>
  <w:style w:type="paragraph" w:styleId="Stopka">
    <w:name w:val="footer"/>
    <w:basedOn w:val="Normalny"/>
    <w:link w:val="StopkaZnak"/>
    <w:uiPriority w:val="99"/>
    <w:unhideWhenUsed/>
    <w:rsid w:val="00D515E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15E7"/>
  </w:style>
  <w:style w:type="paragraph" w:customStyle="1" w:styleId="Default">
    <w:name w:val="Default"/>
    <w:rsid w:val="00B421E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lid-translation">
    <w:name w:val="tlid-translation"/>
    <w:basedOn w:val="Domylnaczcionkaakapitu"/>
    <w:rsid w:val="00B421E6"/>
  </w:style>
  <w:style w:type="paragraph" w:styleId="Akapitzlist">
    <w:name w:val="List Paragraph"/>
    <w:basedOn w:val="Normalny"/>
    <w:uiPriority w:val="34"/>
    <w:qFormat/>
    <w:rsid w:val="00B421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orska\Desktop\wzor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57695-B20E-4B09-93C3-C2BFA0730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wzor pl</Template>
  <TotalTime>0</TotalTime>
  <Pages>1</Pages>
  <Words>239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UMK</dc:creator>
  <cp:lastModifiedBy>mgorska@o365.umk.pl</cp:lastModifiedBy>
  <cp:revision>4</cp:revision>
  <cp:lastPrinted>2018-06-28T11:11:00Z</cp:lastPrinted>
  <dcterms:created xsi:type="dcterms:W3CDTF">2023-09-08T07:54:00Z</dcterms:created>
  <dcterms:modified xsi:type="dcterms:W3CDTF">2023-09-08T07:57:00Z</dcterms:modified>
</cp:coreProperties>
</file>